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Avviso pubblico 2669 del 03/03/2017 “Pensiero computazionale e cittadinanza digitale”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Asse I – Istruzione – Fondo Sociale Europeo (FSE).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Obiettivo Specifico 10.2 – Miglioramento delle competenze chiave degli allievi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Azione 10.2.2 - Sottoazione 10.2.2.A Azioni volte allo sviluppo delle competenze di base</w:t>
      </w:r>
    </w:p>
    <w:p w:rsidR="00841B70" w:rsidRDefault="00841B70" w:rsidP="00CF3B4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bCs/>
          <w:color w:val="000000"/>
        </w:rPr>
        <w:t xml:space="preserve">Codice autorizzazione: </w:t>
      </w:r>
      <w:r>
        <w:rPr>
          <w:b/>
          <w:bCs/>
        </w:rPr>
        <w:t>10.2.2A-FSEPON-CA-2018-1118</w:t>
      </w:r>
    </w:p>
    <w:p w:rsidR="00841B70" w:rsidRDefault="00841B70" w:rsidP="00CF3B4F">
      <w:pPr>
        <w:pStyle w:val="Default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CUP: </w:t>
      </w:r>
      <w:r>
        <w:rPr>
          <w:rFonts w:ascii="Calibri" w:hAnsi="Calibri"/>
          <w:b/>
          <w:bCs/>
          <w:color w:val="auto"/>
          <w:sz w:val="22"/>
          <w:szCs w:val="22"/>
        </w:rPr>
        <w:t>E17I17001840007</w:t>
      </w:r>
    </w:p>
    <w:p w:rsidR="00841B70" w:rsidRPr="0008254D" w:rsidRDefault="00841B70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  <w:u w:val="single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TUTOR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841B70" w:rsidRPr="0008254D" w:rsidRDefault="00841B7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841B70" w:rsidRPr="0008254D" w:rsidRDefault="00841B7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841B70" w:rsidRPr="0008254D" w:rsidRDefault="00841B70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841B70" w:rsidRDefault="00841B70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841B70" w:rsidRPr="00174B4F" w:rsidRDefault="00841B70" w:rsidP="0089578F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841B70" w:rsidRDefault="00841B70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841B70" w:rsidRPr="00174B4F" w:rsidRDefault="00841B70" w:rsidP="0089578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841B70" w:rsidRDefault="00841B70" w:rsidP="00895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841B70" w:rsidRPr="0008254D" w:rsidRDefault="00841B70" w:rsidP="0008254D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Si candida in qualità di tutor per il seguente modulo 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_______________________________________________________________________________________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 xml:space="preserve"> 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841B70" w:rsidRPr="002503BA" w:rsidRDefault="00841B70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in possesso di competenze informatiche</w:t>
      </w:r>
    </w:p>
    <w:p w:rsidR="00841B70" w:rsidRDefault="00841B70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2503BA"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841B70" w:rsidRDefault="00841B70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841B70" w:rsidRPr="002503BA" w:rsidRDefault="00841B70" w:rsidP="002503B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841B70" w:rsidRPr="0008254D" w:rsidRDefault="00841B70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841B70" w:rsidRPr="0008254D" w:rsidRDefault="00841B70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B70" w:rsidRDefault="00841B70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841B70" w:rsidRDefault="00841B70">
      <w:r>
        <w:t>Data ___________________________</w:t>
      </w:r>
    </w:p>
    <w:p w:rsidR="00841B70" w:rsidRDefault="00841B70" w:rsidP="0008254D">
      <w:pPr>
        <w:jc w:val="right"/>
      </w:pPr>
      <w:r>
        <w:t>FIRMA _____________________________________________</w:t>
      </w:r>
    </w:p>
    <w:sectPr w:rsidR="00841B70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70" w:rsidRDefault="00841B70" w:rsidP="0008254D">
      <w:pPr>
        <w:spacing w:after="0" w:line="240" w:lineRule="auto"/>
      </w:pPr>
      <w:r>
        <w:separator/>
      </w:r>
    </w:p>
  </w:endnote>
  <w:endnote w:type="continuationSeparator" w:id="0">
    <w:p w:rsidR="00841B70" w:rsidRDefault="00841B70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70" w:rsidRDefault="00841B70" w:rsidP="0008254D">
      <w:pPr>
        <w:spacing w:after="0" w:line="240" w:lineRule="auto"/>
      </w:pPr>
      <w:r>
        <w:separator/>
      </w:r>
    </w:p>
  </w:footnote>
  <w:footnote w:type="continuationSeparator" w:id="0">
    <w:p w:rsidR="00841B70" w:rsidRDefault="00841B70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70" w:rsidRDefault="00841B70">
    <w:pPr>
      <w:pStyle w:val="Header"/>
    </w:pPr>
    <w:r>
      <w:t xml:space="preserve">All. 1 </w:t>
    </w:r>
  </w:p>
  <w:p w:rsidR="00841B70" w:rsidRDefault="00841B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815E1"/>
    <w:rsid w:val="0008254D"/>
    <w:rsid w:val="000A1930"/>
    <w:rsid w:val="00100D31"/>
    <w:rsid w:val="0011382F"/>
    <w:rsid w:val="00174B4F"/>
    <w:rsid w:val="00181893"/>
    <w:rsid w:val="001D0E29"/>
    <w:rsid w:val="00227EE3"/>
    <w:rsid w:val="002503BA"/>
    <w:rsid w:val="002F5392"/>
    <w:rsid w:val="003B5727"/>
    <w:rsid w:val="003E1AEA"/>
    <w:rsid w:val="00400BCA"/>
    <w:rsid w:val="004A0F92"/>
    <w:rsid w:val="00613BF1"/>
    <w:rsid w:val="00646424"/>
    <w:rsid w:val="0066124A"/>
    <w:rsid w:val="006D6421"/>
    <w:rsid w:val="0070372F"/>
    <w:rsid w:val="00841B70"/>
    <w:rsid w:val="0089578F"/>
    <w:rsid w:val="008B2954"/>
    <w:rsid w:val="009330B7"/>
    <w:rsid w:val="00C85CF3"/>
    <w:rsid w:val="00CE195B"/>
    <w:rsid w:val="00CF3B4F"/>
    <w:rsid w:val="00D241F7"/>
    <w:rsid w:val="00F738C2"/>
    <w:rsid w:val="00FC7349"/>
    <w:rsid w:val="00FD3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1818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273</Words>
  <Characters>1562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2019-01-23T17:15:00Z</dcterms:created>
  <dcterms:modified xsi:type="dcterms:W3CDTF">2019-01-23T17:15:00Z</dcterms:modified>
</cp:coreProperties>
</file>